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53A4F2DF" w14:textId="77777777" w:rsidTr="00ED102A">
        <w:tc>
          <w:tcPr>
            <w:tcW w:w="9300" w:type="dxa"/>
          </w:tcPr>
          <w:p w14:paraId="7B7F09B9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7A0627CE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5931FF06" w14:textId="6561E33F" w:rsidR="008A5919" w:rsidRPr="00572419" w:rsidRDefault="00B163DF" w:rsidP="008A5919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t>123895 O5</w:t>
      </w:r>
      <w:r w:rsidR="00E40C49">
        <w:rPr>
          <w:sz w:val="28"/>
          <w:szCs w:val="28"/>
        </w:rPr>
        <w:t xml:space="preserve"> REBID</w:t>
      </w:r>
    </w:p>
    <w:p w14:paraId="2C8F02CD" w14:textId="1805076F" w:rsidR="008A5919" w:rsidRPr="00572419" w:rsidRDefault="00B163DF" w:rsidP="008A5919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t>Installation and Moving Services</w:t>
      </w:r>
    </w:p>
    <w:p w14:paraId="056B3024" w14:textId="77777777" w:rsidR="008A5919" w:rsidRDefault="008A5919" w:rsidP="008A5919">
      <w:pPr>
        <w:pStyle w:val="Glossary"/>
      </w:pPr>
    </w:p>
    <w:p w14:paraId="7C229B5C" w14:textId="77777777" w:rsidR="008A5919" w:rsidRPr="00210986" w:rsidRDefault="008A5919" w:rsidP="008A5919">
      <w:pPr>
        <w:pStyle w:val="Heading4"/>
      </w:pPr>
      <w:r w:rsidRPr="008A5919">
        <w:t>Solicitation Responses</w:t>
      </w:r>
      <w:r w:rsidRPr="00210986">
        <w:t xml:space="preserve"> were submitted by the following:</w:t>
      </w:r>
    </w:p>
    <w:p w14:paraId="56AF00CC" w14:textId="77777777" w:rsidR="008A5919" w:rsidRPr="00210986" w:rsidRDefault="008A5919" w:rsidP="008A5919">
      <w:pPr>
        <w:pStyle w:val="Glossary"/>
      </w:pPr>
    </w:p>
    <w:p w14:paraId="2E685924" w14:textId="577731EB" w:rsidR="008A5919" w:rsidRDefault="007C2063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JTW Lincoln Inc, dba Two Men and a Truck</w:t>
      </w:r>
      <w:r w:rsidR="00227FBA">
        <w:rPr>
          <w:rFonts w:cs="Arial"/>
        </w:rPr>
        <w:t xml:space="preserve"> – Moving Services</w:t>
      </w:r>
    </w:p>
    <w:p w14:paraId="4E229058" w14:textId="7338D1C1" w:rsidR="007C2063" w:rsidRDefault="007C2063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Office Express Installers LLC</w:t>
      </w:r>
      <w:r w:rsidR="00227FBA">
        <w:rPr>
          <w:rFonts w:cs="Arial"/>
        </w:rPr>
        <w:t xml:space="preserve"> – Installation and/or Moving Services</w:t>
      </w:r>
    </w:p>
    <w:p w14:paraId="342ED3C8" w14:textId="18B26E23" w:rsidR="007C2063" w:rsidRPr="00774F85" w:rsidRDefault="007C2063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Office Innovations</w:t>
      </w:r>
      <w:r w:rsidR="00227FBA">
        <w:rPr>
          <w:rFonts w:cs="Arial"/>
        </w:rPr>
        <w:t xml:space="preserve"> – Installation and/or Moving Services</w:t>
      </w:r>
    </w:p>
    <w:p w14:paraId="74308022" w14:textId="08330ED2" w:rsidR="008A5919" w:rsidRDefault="00067D94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Office Installation Specialists Inc</w:t>
      </w:r>
      <w:r w:rsidR="00227FBA">
        <w:rPr>
          <w:rFonts w:cs="Arial"/>
        </w:rPr>
        <w:t xml:space="preserve"> – Installation and/or Moving Services</w:t>
      </w:r>
    </w:p>
    <w:p w14:paraId="2D4111E2" w14:textId="221D9342" w:rsidR="00067D94" w:rsidRPr="00774F85" w:rsidRDefault="007C2063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Select Van &amp; Storage</w:t>
      </w:r>
      <w:r w:rsidR="00227FBA">
        <w:rPr>
          <w:rFonts w:cs="Arial"/>
        </w:rPr>
        <w:t xml:space="preserve"> – Installation and/or Moving Services</w:t>
      </w:r>
    </w:p>
    <w:p w14:paraId="03B09230" w14:textId="77777777" w:rsidR="008A5919" w:rsidRPr="00C547E3" w:rsidRDefault="008A5919" w:rsidP="008A5919">
      <w:pPr>
        <w:pStyle w:val="Glossary"/>
      </w:pPr>
    </w:p>
    <w:p w14:paraId="27E4FC67" w14:textId="77777777" w:rsidR="008A5919" w:rsidRPr="002F31A7" w:rsidRDefault="008A5919" w:rsidP="008A5919">
      <w:pPr>
        <w:pStyle w:val="Glossary"/>
      </w:pPr>
    </w:p>
    <w:sectPr w:rsidR="008A5919" w:rsidRPr="002F31A7" w:rsidSect="002109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2DC9" w14:textId="77777777" w:rsidR="00B004F5" w:rsidRDefault="00B004F5" w:rsidP="008A5919">
      <w:r>
        <w:separator/>
      </w:r>
    </w:p>
  </w:endnote>
  <w:endnote w:type="continuationSeparator" w:id="0">
    <w:p w14:paraId="4FB359D4" w14:textId="77777777" w:rsidR="00B004F5" w:rsidRDefault="00B004F5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DFD3" w14:textId="77777777" w:rsidR="008A5919" w:rsidRDefault="008A5919" w:rsidP="008A5919">
    <w:pPr>
      <w:pStyle w:val="Footer"/>
      <w:jc w:val="right"/>
    </w:pPr>
    <w:r>
      <w:t>SPB Form 34</w:t>
    </w:r>
  </w:p>
  <w:p w14:paraId="00A39F16" w14:textId="77777777" w:rsidR="008A5919" w:rsidRDefault="00567B85" w:rsidP="008A5919">
    <w:pPr>
      <w:pStyle w:val="Footer"/>
      <w:jc w:val="right"/>
    </w:pPr>
    <w:r>
      <w:t>Effective</w:t>
    </w:r>
    <w:r w:rsidR="008A5919">
      <w:t xml:space="preserve"> 7-19-2024</w:t>
    </w:r>
  </w:p>
  <w:p w14:paraId="201AC52B" w14:textId="77777777" w:rsidR="008A5919" w:rsidRDefault="00227FBA" w:rsidP="008A5919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A5919">
              <w:t xml:space="preserve">Page </w:t>
            </w:r>
            <w:r w:rsidR="008A5919">
              <w:rPr>
                <w:b/>
                <w:bCs/>
                <w:sz w:val="24"/>
                <w:szCs w:val="24"/>
              </w:rPr>
              <w:fldChar w:fldCharType="begin"/>
            </w:r>
            <w:r w:rsidR="008A5919">
              <w:rPr>
                <w:b/>
                <w:bCs/>
              </w:rPr>
              <w:instrText xml:space="preserve"> PAGE </w:instrText>
            </w:r>
            <w:r w:rsidR="008A5919">
              <w:rPr>
                <w:b/>
                <w:bCs/>
                <w:sz w:val="24"/>
                <w:szCs w:val="24"/>
              </w:rPr>
              <w:fldChar w:fldCharType="separate"/>
            </w:r>
            <w:r w:rsidR="008A5919">
              <w:rPr>
                <w:b/>
                <w:bCs/>
                <w:sz w:val="24"/>
                <w:szCs w:val="24"/>
              </w:rPr>
              <w:t>1</w:t>
            </w:r>
            <w:r w:rsidR="008A5919">
              <w:rPr>
                <w:b/>
                <w:bCs/>
                <w:sz w:val="24"/>
                <w:szCs w:val="24"/>
              </w:rPr>
              <w:fldChar w:fldCharType="end"/>
            </w:r>
            <w:r w:rsidR="008A5919">
              <w:t xml:space="preserve"> of </w:t>
            </w:r>
            <w:r w:rsidR="008A5919">
              <w:rPr>
                <w:b/>
                <w:bCs/>
                <w:sz w:val="24"/>
                <w:szCs w:val="24"/>
              </w:rPr>
              <w:fldChar w:fldCharType="begin"/>
            </w:r>
            <w:r w:rsidR="008A5919">
              <w:rPr>
                <w:b/>
                <w:bCs/>
              </w:rPr>
              <w:instrText xml:space="preserve"> NUMPAGES  </w:instrText>
            </w:r>
            <w:r w:rsidR="008A5919">
              <w:rPr>
                <w:b/>
                <w:bCs/>
                <w:sz w:val="24"/>
                <w:szCs w:val="24"/>
              </w:rPr>
              <w:fldChar w:fldCharType="separate"/>
            </w:r>
            <w:r w:rsidR="008A5919">
              <w:rPr>
                <w:b/>
                <w:bCs/>
                <w:sz w:val="24"/>
                <w:szCs w:val="24"/>
              </w:rPr>
              <w:t>1</w:t>
            </w:r>
            <w:r w:rsidR="008A591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E0AC29D" w14:textId="77777777" w:rsidR="00B004F5" w:rsidRDefault="00B00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BB295" w14:textId="77777777" w:rsidR="00B004F5" w:rsidRDefault="00B004F5" w:rsidP="008A5919">
      <w:r>
        <w:separator/>
      </w:r>
    </w:p>
  </w:footnote>
  <w:footnote w:type="continuationSeparator" w:id="0">
    <w:p w14:paraId="0722B02C" w14:textId="77777777" w:rsidR="00B004F5" w:rsidRDefault="00B004F5" w:rsidP="008A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F5"/>
    <w:rsid w:val="00067D94"/>
    <w:rsid w:val="000B5D16"/>
    <w:rsid w:val="000B7605"/>
    <w:rsid w:val="00227FBA"/>
    <w:rsid w:val="003E443B"/>
    <w:rsid w:val="004451ED"/>
    <w:rsid w:val="00567B85"/>
    <w:rsid w:val="005E51ED"/>
    <w:rsid w:val="007C2063"/>
    <w:rsid w:val="007C5515"/>
    <w:rsid w:val="008A5919"/>
    <w:rsid w:val="00B004F5"/>
    <w:rsid w:val="00B163DF"/>
    <w:rsid w:val="00E40C49"/>
    <w:rsid w:val="00E766BC"/>
    <w:rsid w:val="00F81772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D2CE"/>
  <w15:chartTrackingRefBased/>
  <w15:docId w15:val="{1F949AA4-A397-4C39-9692-00DBF0A9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58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[Vendor Name]</dc:creator>
  <cp:keywords/>
  <dc:description/>
  <cp:lastModifiedBy>Heinrichs, Connie</cp:lastModifiedBy>
  <cp:revision>5</cp:revision>
  <dcterms:created xsi:type="dcterms:W3CDTF">2025-01-06T17:04:00Z</dcterms:created>
  <dcterms:modified xsi:type="dcterms:W3CDTF">2026-02-19T14:26:00Z</dcterms:modified>
</cp:coreProperties>
</file>